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6502" w14:textId="77777777" w:rsidR="0040724D" w:rsidRPr="00181541" w:rsidRDefault="0040724D" w:rsidP="0040724D">
      <w:pPr>
        <w:jc w:val="center"/>
        <w:rPr>
          <w:i/>
        </w:rPr>
      </w:pPr>
      <w:bookmarkStart w:id="0" w:name="_GoBack"/>
      <w:bookmarkEnd w:id="0"/>
      <w:r w:rsidRPr="00181541">
        <w:rPr>
          <w:i/>
        </w:rPr>
        <w:t>Los Angeles Unified School District</w:t>
      </w:r>
    </w:p>
    <w:p w14:paraId="3B23ED5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6C5638B7" w14:textId="77777777" w:rsidR="005B430F" w:rsidRDefault="00F66146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</w:t>
      </w:r>
    </w:p>
    <w:p w14:paraId="42CAB134" w14:textId="77777777" w:rsidR="005B430F" w:rsidRDefault="005B430F" w:rsidP="005B430F">
      <w:pPr>
        <w:jc w:val="center"/>
      </w:pPr>
    </w:p>
    <w:p w14:paraId="74FCE0F1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244E8194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72CDC056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___________</w:t>
      </w:r>
      <w:r w:rsidRPr="00071F96">
        <w:t xml:space="preserve">__  </w:t>
      </w:r>
    </w:p>
    <w:p w14:paraId="5A589E93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4C846A5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624AE83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EBBF36D" w14:textId="69500E53" w:rsidR="0040724D" w:rsidRPr="00071F96" w:rsidRDefault="00F66146" w:rsidP="0040724D">
      <w:pPr>
        <w:numPr>
          <w:ilvl w:val="0"/>
          <w:numId w:val="11"/>
        </w:numPr>
      </w:pPr>
      <w:r>
        <w:t xml:space="preserve">Benchmark score on </w:t>
      </w:r>
      <w:r w:rsidR="00BB1A7A" w:rsidRPr="00BB1A7A">
        <w:rPr>
          <w:u w:val="single"/>
        </w:rPr>
        <w:t>all skills</w:t>
      </w:r>
      <w:r w:rsidR="00C67C10">
        <w:t xml:space="preserve"> assessed for the grade level i</w:t>
      </w:r>
      <w:r w:rsidR="00BB1A7A">
        <w:t>n DIBELS MOY</w:t>
      </w:r>
      <w:r w:rsidR="00BB1A7A" w:rsidRPr="00BB1A7A">
        <w:t xml:space="preserve"> or</w:t>
      </w:r>
      <w:r w:rsidR="00BB1A7A">
        <w:t xml:space="preserve"> EOY (3</w:t>
      </w:r>
      <w:r w:rsidR="00BB1A7A" w:rsidRPr="00BB1A7A">
        <w:rPr>
          <w:vertAlign w:val="superscript"/>
        </w:rPr>
        <w:t>rd</w:t>
      </w:r>
      <w:r w:rsidR="00161B47">
        <w:t>-5</w:t>
      </w:r>
      <w:r w:rsidR="0043244C" w:rsidRPr="0043244C">
        <w:rPr>
          <w:vertAlign w:val="superscript"/>
        </w:rPr>
        <w:t>th</w:t>
      </w:r>
      <w:r w:rsidR="00DD53CF">
        <w:t xml:space="preserve"> grade)</w:t>
      </w:r>
      <w:r>
        <w:t xml:space="preserve"> </w:t>
      </w:r>
      <w:r w:rsidR="00BB1A7A" w:rsidRPr="00BB1A7A">
        <w:rPr>
          <w:u w:val="single"/>
        </w:rPr>
        <w:t>or</w:t>
      </w:r>
      <w:r w:rsidR="00BB1A7A">
        <w:t xml:space="preserve"> Basic score on SRI (6</w:t>
      </w:r>
      <w:r w:rsidR="00BB1A7A" w:rsidRPr="00BB1A7A">
        <w:rPr>
          <w:vertAlign w:val="superscript"/>
        </w:rPr>
        <w:t>th</w:t>
      </w:r>
      <w:r w:rsidR="00DD53CF">
        <w:t xml:space="preserve"> grade)</w:t>
      </w:r>
    </w:p>
    <w:p w14:paraId="3B768E31" w14:textId="778C37D1" w:rsidR="005300BD" w:rsidRDefault="00471482" w:rsidP="00D82F33">
      <w:pPr>
        <w:numPr>
          <w:ilvl w:val="0"/>
          <w:numId w:val="11"/>
        </w:numPr>
        <w:spacing w:after="240"/>
      </w:pPr>
      <w:r>
        <w:t xml:space="preserve">Progress report card marks of </w:t>
      </w:r>
      <w:r w:rsidR="00097699">
        <w:t>3 or 4</w:t>
      </w:r>
      <w:r w:rsidR="0040724D" w:rsidRPr="00071F96">
        <w:t xml:space="preserve"> </w:t>
      </w:r>
      <w:r w:rsidR="00097699">
        <w:t>in ELA (L, S, R, W)</w:t>
      </w:r>
      <w:r w:rsidR="0040724D">
        <w:t xml:space="preserve"> </w:t>
      </w:r>
      <w:r w:rsidR="005B430F">
        <w:t xml:space="preserve"> 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597"/>
        <w:gridCol w:w="807"/>
        <w:gridCol w:w="520"/>
        <w:gridCol w:w="103"/>
        <w:gridCol w:w="460"/>
        <w:gridCol w:w="261"/>
        <w:gridCol w:w="240"/>
        <w:gridCol w:w="581"/>
        <w:gridCol w:w="1979"/>
        <w:gridCol w:w="1098"/>
      </w:tblGrid>
      <w:tr w:rsidR="00C576D8" w:rsidRPr="00071F96" w14:paraId="6B818A25" w14:textId="77777777" w:rsidTr="00DD53CF">
        <w:trPr>
          <w:trHeight w:val="967"/>
        </w:trPr>
        <w:tc>
          <w:tcPr>
            <w:tcW w:w="3597" w:type="dxa"/>
            <w:shd w:val="clear" w:color="auto" w:fill="BFBFBF" w:themeFill="background1" w:themeFillShade="BF"/>
          </w:tcPr>
          <w:p w14:paraId="4E39AF5D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972" w:type="dxa"/>
            <w:gridSpan w:val="7"/>
            <w:shd w:val="clear" w:color="auto" w:fill="BFBFBF" w:themeFill="background1" w:themeFillShade="BF"/>
          </w:tcPr>
          <w:p w14:paraId="16095A28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7FD45C10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14:paraId="10DCC01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7FC2B408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DD53CF" w:rsidRPr="00071F96" w14:paraId="6D92079E" w14:textId="77777777" w:rsidTr="00DD53CF">
        <w:trPr>
          <w:trHeight w:val="315"/>
        </w:trPr>
        <w:tc>
          <w:tcPr>
            <w:tcW w:w="3597" w:type="dxa"/>
            <w:vMerge w:val="restart"/>
            <w:vAlign w:val="center"/>
          </w:tcPr>
          <w:p w14:paraId="639D955D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807" w:type="dxa"/>
          </w:tcPr>
          <w:p w14:paraId="317179B4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Overall</w:t>
            </w:r>
          </w:p>
          <w:p w14:paraId="2F780E97" w14:textId="6956CC33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4+</w:t>
            </w:r>
          </w:p>
        </w:tc>
        <w:tc>
          <w:tcPr>
            <w:tcW w:w="520" w:type="dxa"/>
          </w:tcPr>
          <w:p w14:paraId="41E4AA4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2BD48FB9" w14:textId="7C643E6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63" w:type="dxa"/>
            <w:gridSpan w:val="2"/>
          </w:tcPr>
          <w:p w14:paraId="2CBAD78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149A7005" w14:textId="16EA1A80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01" w:type="dxa"/>
            <w:gridSpan w:val="2"/>
          </w:tcPr>
          <w:p w14:paraId="2E07618A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Rdg</w:t>
            </w:r>
            <w:proofErr w:type="spellEnd"/>
          </w:p>
          <w:p w14:paraId="03C8320F" w14:textId="6C35B815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81" w:type="dxa"/>
          </w:tcPr>
          <w:p w14:paraId="63E3EC5F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32350C71" w14:textId="39EFE45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979" w:type="dxa"/>
            <w:vMerge w:val="restart"/>
          </w:tcPr>
          <w:p w14:paraId="382B1E39" w14:textId="77777777" w:rsidR="00C576D8" w:rsidRPr="00071F96" w:rsidRDefault="00C576D8" w:rsidP="0040724D"/>
        </w:tc>
        <w:tc>
          <w:tcPr>
            <w:tcW w:w="1098" w:type="dxa"/>
            <w:vMerge w:val="restart"/>
          </w:tcPr>
          <w:p w14:paraId="69333C02" w14:textId="77777777" w:rsidR="00C576D8" w:rsidRPr="00071F96" w:rsidRDefault="00C576D8" w:rsidP="0040724D"/>
        </w:tc>
      </w:tr>
      <w:tr w:rsidR="00DD53CF" w:rsidRPr="00071F96" w14:paraId="308298CF" w14:textId="77777777" w:rsidTr="00DD53CF">
        <w:trPr>
          <w:trHeight w:val="315"/>
        </w:trPr>
        <w:tc>
          <w:tcPr>
            <w:tcW w:w="3597" w:type="dxa"/>
            <w:vMerge/>
            <w:vAlign w:val="center"/>
          </w:tcPr>
          <w:p w14:paraId="163B3203" w14:textId="77777777" w:rsidR="00C576D8" w:rsidRPr="00071F96" w:rsidRDefault="00C576D8" w:rsidP="00CB71BB"/>
        </w:tc>
        <w:tc>
          <w:tcPr>
            <w:tcW w:w="807" w:type="dxa"/>
          </w:tcPr>
          <w:p w14:paraId="77FA4912" w14:textId="77777777" w:rsidR="00C576D8" w:rsidRPr="00071F96" w:rsidRDefault="00C576D8" w:rsidP="0040724D"/>
        </w:tc>
        <w:tc>
          <w:tcPr>
            <w:tcW w:w="520" w:type="dxa"/>
          </w:tcPr>
          <w:p w14:paraId="57D22947" w14:textId="77777777" w:rsidR="00C576D8" w:rsidRPr="00071F96" w:rsidRDefault="00C576D8" w:rsidP="0040724D"/>
        </w:tc>
        <w:tc>
          <w:tcPr>
            <w:tcW w:w="563" w:type="dxa"/>
            <w:gridSpan w:val="2"/>
          </w:tcPr>
          <w:p w14:paraId="34867ECE" w14:textId="77777777" w:rsidR="00C576D8" w:rsidRPr="00071F96" w:rsidRDefault="00C576D8" w:rsidP="0040724D"/>
        </w:tc>
        <w:tc>
          <w:tcPr>
            <w:tcW w:w="501" w:type="dxa"/>
            <w:gridSpan w:val="2"/>
          </w:tcPr>
          <w:p w14:paraId="26BB81E6" w14:textId="77777777" w:rsidR="00C576D8" w:rsidRPr="00071F96" w:rsidRDefault="00C576D8" w:rsidP="0040724D"/>
        </w:tc>
        <w:tc>
          <w:tcPr>
            <w:tcW w:w="581" w:type="dxa"/>
          </w:tcPr>
          <w:p w14:paraId="02731EF6" w14:textId="77777777" w:rsidR="00C576D8" w:rsidRPr="00071F96" w:rsidRDefault="00C576D8" w:rsidP="0040724D"/>
        </w:tc>
        <w:tc>
          <w:tcPr>
            <w:tcW w:w="1979" w:type="dxa"/>
            <w:vMerge/>
          </w:tcPr>
          <w:p w14:paraId="15778502" w14:textId="77777777" w:rsidR="00C576D8" w:rsidRPr="00071F96" w:rsidRDefault="00C576D8" w:rsidP="0040724D"/>
        </w:tc>
        <w:tc>
          <w:tcPr>
            <w:tcW w:w="1098" w:type="dxa"/>
            <w:vMerge/>
          </w:tcPr>
          <w:p w14:paraId="253655B4" w14:textId="77777777" w:rsidR="00C576D8" w:rsidRPr="00071F96" w:rsidRDefault="00C576D8" w:rsidP="0040724D"/>
        </w:tc>
      </w:tr>
      <w:tr w:rsidR="005F5652" w:rsidRPr="00071F96" w14:paraId="4A05B959" w14:textId="77777777" w:rsidTr="00DD53CF">
        <w:trPr>
          <w:trHeight w:val="640"/>
        </w:trPr>
        <w:tc>
          <w:tcPr>
            <w:tcW w:w="3597" w:type="dxa"/>
            <w:vAlign w:val="center"/>
          </w:tcPr>
          <w:p w14:paraId="1D2CFC71" w14:textId="36A1F5D4" w:rsidR="00B63E37" w:rsidRPr="00B63E37" w:rsidRDefault="00BB1A7A" w:rsidP="00CB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DIBELS MOY or EOY</w:t>
            </w:r>
            <w:r w:rsidR="00B63E37" w:rsidRPr="00B63E3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BB1A7A">
              <w:rPr>
                <w:sz w:val="22"/>
                <w:szCs w:val="22"/>
                <w:vertAlign w:val="superscript"/>
              </w:rPr>
              <w:t>rd</w:t>
            </w:r>
            <w:r w:rsidR="00B63E37" w:rsidRPr="00B63E37">
              <w:rPr>
                <w:sz w:val="22"/>
                <w:szCs w:val="22"/>
              </w:rPr>
              <w:t>-5</w:t>
            </w:r>
            <w:r w:rsidR="00B63E37" w:rsidRPr="00B63E37">
              <w:rPr>
                <w:sz w:val="22"/>
                <w:szCs w:val="22"/>
                <w:vertAlign w:val="superscript"/>
              </w:rPr>
              <w:t>th</w:t>
            </w:r>
            <w:r w:rsidR="00DD53CF">
              <w:rPr>
                <w:sz w:val="22"/>
                <w:szCs w:val="22"/>
              </w:rPr>
              <w:t xml:space="preserve"> grade)</w:t>
            </w:r>
          </w:p>
          <w:p w14:paraId="61DD3A37" w14:textId="5BFE24F0" w:rsidR="00EF2AA6" w:rsidRPr="00071F96" w:rsidRDefault="00EF2AA6" w:rsidP="00CB71BB">
            <w:r>
              <w:t>SRI (6</w:t>
            </w:r>
            <w:r w:rsidRPr="00EF2AA6">
              <w:rPr>
                <w:vertAlign w:val="superscript"/>
              </w:rPr>
              <w:t>th</w:t>
            </w:r>
            <w:r w:rsidR="00DD53CF">
              <w:t xml:space="preserve"> grade)</w:t>
            </w:r>
          </w:p>
        </w:tc>
        <w:tc>
          <w:tcPr>
            <w:tcW w:w="2972" w:type="dxa"/>
            <w:gridSpan w:val="7"/>
          </w:tcPr>
          <w:p w14:paraId="7F0F2E89" w14:textId="77777777" w:rsidR="005F5652" w:rsidRPr="00071F96" w:rsidRDefault="005F5652" w:rsidP="0040724D"/>
        </w:tc>
        <w:tc>
          <w:tcPr>
            <w:tcW w:w="1979" w:type="dxa"/>
          </w:tcPr>
          <w:p w14:paraId="047946D1" w14:textId="77777777" w:rsidR="005F5652" w:rsidRPr="00071F96" w:rsidRDefault="005F5652" w:rsidP="0040724D"/>
        </w:tc>
        <w:tc>
          <w:tcPr>
            <w:tcW w:w="1098" w:type="dxa"/>
          </w:tcPr>
          <w:p w14:paraId="3B9E7BF2" w14:textId="77777777" w:rsidR="005F5652" w:rsidRPr="00071F96" w:rsidRDefault="005F5652" w:rsidP="0040724D"/>
        </w:tc>
      </w:tr>
      <w:tr w:rsidR="00DD53CF" w:rsidRPr="00071F96" w14:paraId="488FE42A" w14:textId="77777777" w:rsidTr="00DD53CF">
        <w:trPr>
          <w:trHeight w:val="330"/>
        </w:trPr>
        <w:tc>
          <w:tcPr>
            <w:tcW w:w="3597" w:type="dxa"/>
            <w:vMerge w:val="restart"/>
            <w:vAlign w:val="center"/>
          </w:tcPr>
          <w:p w14:paraId="58A45B48" w14:textId="77777777" w:rsidR="00D159B7" w:rsidRPr="00071F96" w:rsidRDefault="00D159B7" w:rsidP="000C696C">
            <w:r>
              <w:t xml:space="preserve">ELA </w:t>
            </w:r>
          </w:p>
        </w:tc>
        <w:tc>
          <w:tcPr>
            <w:tcW w:w="807" w:type="dxa"/>
          </w:tcPr>
          <w:p w14:paraId="43177954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344EABBA" w14:textId="09CB28BD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623" w:type="dxa"/>
            <w:gridSpan w:val="2"/>
          </w:tcPr>
          <w:p w14:paraId="51E683DF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491EDEDA" w14:textId="135DD81B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721" w:type="dxa"/>
            <w:gridSpan w:val="2"/>
          </w:tcPr>
          <w:p w14:paraId="12385256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Rdg</w:t>
            </w:r>
            <w:proofErr w:type="spellEnd"/>
          </w:p>
          <w:p w14:paraId="40583AB2" w14:textId="15BB6E82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821" w:type="dxa"/>
            <w:gridSpan w:val="2"/>
          </w:tcPr>
          <w:p w14:paraId="528B2CB8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13D08EEA" w14:textId="403F713A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979" w:type="dxa"/>
            <w:vMerge w:val="restart"/>
          </w:tcPr>
          <w:p w14:paraId="43076F17" w14:textId="77777777" w:rsidR="00D159B7" w:rsidRPr="00071F96" w:rsidRDefault="00D159B7" w:rsidP="0040724D"/>
        </w:tc>
        <w:tc>
          <w:tcPr>
            <w:tcW w:w="1098" w:type="dxa"/>
            <w:vMerge w:val="restart"/>
          </w:tcPr>
          <w:p w14:paraId="0F3D9528" w14:textId="77777777" w:rsidR="00D159B7" w:rsidRPr="00071F96" w:rsidRDefault="00D159B7" w:rsidP="0040724D"/>
        </w:tc>
      </w:tr>
      <w:tr w:rsidR="00DD53CF" w:rsidRPr="00071F96" w14:paraId="4F53B876" w14:textId="77777777" w:rsidTr="00DD53CF">
        <w:trPr>
          <w:trHeight w:val="330"/>
        </w:trPr>
        <w:tc>
          <w:tcPr>
            <w:tcW w:w="3597" w:type="dxa"/>
            <w:vMerge/>
            <w:vAlign w:val="center"/>
          </w:tcPr>
          <w:p w14:paraId="533107C8" w14:textId="77777777" w:rsidR="00D159B7" w:rsidRDefault="00D159B7" w:rsidP="000C696C"/>
        </w:tc>
        <w:tc>
          <w:tcPr>
            <w:tcW w:w="807" w:type="dxa"/>
          </w:tcPr>
          <w:p w14:paraId="1B046C69" w14:textId="77777777" w:rsidR="00D159B7" w:rsidRPr="00071F96" w:rsidRDefault="00D159B7" w:rsidP="0040724D"/>
        </w:tc>
        <w:tc>
          <w:tcPr>
            <w:tcW w:w="623" w:type="dxa"/>
            <w:gridSpan w:val="2"/>
          </w:tcPr>
          <w:p w14:paraId="13BFA913" w14:textId="77777777" w:rsidR="00D159B7" w:rsidRPr="00071F96" w:rsidRDefault="00D159B7" w:rsidP="0040724D"/>
        </w:tc>
        <w:tc>
          <w:tcPr>
            <w:tcW w:w="721" w:type="dxa"/>
            <w:gridSpan w:val="2"/>
          </w:tcPr>
          <w:p w14:paraId="3AC608D5" w14:textId="77777777" w:rsidR="00D159B7" w:rsidRPr="00071F96" w:rsidRDefault="00D159B7" w:rsidP="0040724D"/>
        </w:tc>
        <w:tc>
          <w:tcPr>
            <w:tcW w:w="821" w:type="dxa"/>
            <w:gridSpan w:val="2"/>
          </w:tcPr>
          <w:p w14:paraId="5A4D9F6E" w14:textId="77777777" w:rsidR="00D159B7" w:rsidRPr="00071F96" w:rsidRDefault="00D159B7" w:rsidP="0040724D"/>
        </w:tc>
        <w:tc>
          <w:tcPr>
            <w:tcW w:w="1979" w:type="dxa"/>
            <w:vMerge/>
          </w:tcPr>
          <w:p w14:paraId="6EEA26CF" w14:textId="77777777" w:rsidR="00D159B7" w:rsidRPr="00071F96" w:rsidRDefault="00D159B7" w:rsidP="0040724D"/>
        </w:tc>
        <w:tc>
          <w:tcPr>
            <w:tcW w:w="1098" w:type="dxa"/>
            <w:vMerge/>
          </w:tcPr>
          <w:p w14:paraId="27DFC9F6" w14:textId="77777777" w:rsidR="00D159B7" w:rsidRPr="00071F96" w:rsidRDefault="00D159B7" w:rsidP="0040724D"/>
        </w:tc>
      </w:tr>
    </w:tbl>
    <w:p w14:paraId="59D85564" w14:textId="77777777" w:rsidR="00AC1E5C" w:rsidRDefault="00AC1E5C" w:rsidP="0040724D"/>
    <w:p w14:paraId="5B50C4F4" w14:textId="77777777" w:rsidR="0040724D" w:rsidRPr="00071F96" w:rsidRDefault="0040724D" w:rsidP="0040724D">
      <w:r w:rsidRPr="00071F96">
        <w:t>I commit to the following actions to ensure that I reclassify:</w:t>
      </w:r>
    </w:p>
    <w:p w14:paraId="44A0A67F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62203884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09250CC1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D0A22" wp14:editId="1C4ABCE1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0415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C906CCD" w14:textId="77777777" w:rsidR="00DD53CF" w:rsidRPr="00873028" w:rsidRDefault="00DD53CF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BAABFC6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08BFDD3" w14:textId="77777777" w:rsidR="00DD53CF" w:rsidRPr="00873028" w:rsidRDefault="00DD53CF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5955AE6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5DCCFBD3" w14:textId="77777777" w:rsidR="00DD53CF" w:rsidRDefault="00DD53CF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-8.9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" stroked="f">
                <v:textbox>
                  <w:txbxContent>
                    <w:p w14:paraId="38130415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C906CCD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BAABFC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08BFDD3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5955AE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Date:________________</w:t>
                      </w:r>
                    </w:p>
                    <w:p w14:paraId="5DCCFBD3" w14:textId="77777777" w:rsidR="00DD53CF" w:rsidRDefault="00DD53CF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6D66F1B2" w14:textId="77777777" w:rsidR="0040724D" w:rsidRDefault="0040724D" w:rsidP="0040724D"/>
    <w:p w14:paraId="2153329A" w14:textId="77777777" w:rsidR="0040724D" w:rsidRDefault="0040724D" w:rsidP="0040724D"/>
    <w:p w14:paraId="0FC8F805" w14:textId="77777777" w:rsidR="0040724D" w:rsidRDefault="0040724D" w:rsidP="0040724D"/>
    <w:p w14:paraId="2BDF8287" w14:textId="77777777" w:rsidR="0040724D" w:rsidRDefault="0040724D" w:rsidP="0040724D"/>
    <w:p w14:paraId="389F3D0D" w14:textId="77777777" w:rsidR="00AC1E5C" w:rsidRPr="0036787B" w:rsidRDefault="00AC1E5C" w:rsidP="00D82F33">
      <w:pPr>
        <w:rPr>
          <w:i/>
          <w:sz w:val="16"/>
          <w:szCs w:val="16"/>
        </w:rPr>
      </w:pPr>
    </w:p>
    <w:p w14:paraId="4FF5E48D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74DE458" w14:textId="24E26866" w:rsidR="00822F9E" w:rsidRDefault="00DD53C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65A96" wp14:editId="28DFCE0F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1371600" cy="914400"/>
                <wp:effectExtent l="0" t="0" r="254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48FA" w14:textId="77777777" w:rsidR="00DD53CF" w:rsidRPr="00BB548F" w:rsidRDefault="00DD53CF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2FA870A5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BF62AE7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5DD8CC43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121195A" w14:textId="77777777" w:rsidR="00DD53CF" w:rsidRDefault="00DD53CF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68AEE" w14:textId="77777777" w:rsidR="00DD53CF" w:rsidRPr="00BB548F" w:rsidRDefault="00DD53CF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CA241" w14:textId="77777777" w:rsidR="00DD53CF" w:rsidRPr="008E4B2F" w:rsidRDefault="00DD53CF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6pt;margin-top:6.6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" strokeweight="1pt">
                <v:textbox>
                  <w:txbxContent>
                    <w:p w14:paraId="3D9C48FA" w14:textId="77777777" w:rsidR="00DD53CF" w:rsidRPr="00BB548F" w:rsidRDefault="00DD53CF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14:paraId="2FA870A5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14:paraId="6BF62AE7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14:paraId="5DD8CC43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3:__________</w:t>
                      </w:r>
                    </w:p>
                    <w:p w14:paraId="6121195A" w14:textId="77777777" w:rsidR="00DD53CF" w:rsidRDefault="00DD53CF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DD68AEE" w14:textId="77777777" w:rsidR="00DD53CF" w:rsidRPr="00BB548F" w:rsidRDefault="00DD53CF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A9CA241" w14:textId="77777777" w:rsidR="00DD53CF" w:rsidRPr="008E4B2F" w:rsidRDefault="00DD53CF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D5F1F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C765" wp14:editId="1CCBDA3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129541</wp:posOffset>
                </wp:positionV>
                <wp:extent cx="1876425" cy="10477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137" w14:textId="77777777" w:rsidR="00DD53CF" w:rsidRPr="00714A3A" w:rsidRDefault="00DD53CF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10F89019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2ABCBEE3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25F3DFF6" w14:textId="77777777" w:rsidR="00DD53CF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</w:p>
                          <w:p w14:paraId="17E39D83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21E6676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8.95pt;margin-top:10.2pt;width:147.75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" strokeweight="1pt">
                <v:textbox>
                  <w:txbxContent>
                    <w:p w14:paraId="56E10137" w14:textId="77777777" w:rsidR="00DD53CF" w:rsidRPr="00714A3A" w:rsidRDefault="00DD53CF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14:paraId="10F89019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14:paraId="2ABCBEE3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14:paraId="25F3DFF6" w14:textId="77777777" w:rsidR="00DD53CF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Teacher</w:t>
                      </w:r>
                    </w:p>
                    <w:p w14:paraId="17E39D83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LTEL Designee</w:t>
                      </w:r>
                    </w:p>
                    <w:p w14:paraId="121E6676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723DC5C1" w14:textId="77777777" w:rsidR="005300BD" w:rsidRDefault="005300BD">
      <w:pPr>
        <w:jc w:val="right"/>
      </w:pPr>
    </w:p>
    <w:p w14:paraId="46D86962" w14:textId="77777777" w:rsidR="00D82F33" w:rsidRDefault="00D82F33">
      <w:pPr>
        <w:jc w:val="right"/>
      </w:pPr>
    </w:p>
    <w:p w14:paraId="774FC092" w14:textId="77777777" w:rsidR="00D82F33" w:rsidRDefault="00D82F33">
      <w:pPr>
        <w:jc w:val="right"/>
      </w:pPr>
    </w:p>
    <w:p w14:paraId="499B976D" w14:textId="77777777" w:rsidR="00D82F33" w:rsidRDefault="00D82F33">
      <w:pPr>
        <w:jc w:val="right"/>
      </w:pPr>
    </w:p>
    <w:sectPr w:rsidR="00D82F33" w:rsidSect="0036787B">
      <w:headerReference w:type="default" r:id="rId9"/>
      <w:footerReference w:type="default" r:id="rId10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4D2C" w14:textId="77777777" w:rsidR="00DD53CF" w:rsidRDefault="00DD53CF">
      <w:r>
        <w:separator/>
      </w:r>
    </w:p>
  </w:endnote>
  <w:endnote w:type="continuationSeparator" w:id="0">
    <w:p w14:paraId="0296993D" w14:textId="77777777" w:rsidR="00DD53CF" w:rsidRDefault="00D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EEFF" w14:textId="04373564" w:rsidR="00DD53CF" w:rsidRPr="00471482" w:rsidRDefault="00DD53CF" w:rsidP="00BB1A7A">
    <w:pPr>
      <w:jc w:val="right"/>
      <w:rPr>
        <w:i/>
        <w:sz w:val="18"/>
        <w:szCs w:val="18"/>
      </w:rPr>
    </w:pPr>
    <w:r w:rsidRPr="00471482">
      <w:rPr>
        <w:i/>
        <w:sz w:val="18"/>
        <w:szCs w:val="18"/>
      </w:rPr>
      <w:t>Revis</w:t>
    </w:r>
    <w:r w:rsidR="00CC384C">
      <w:rPr>
        <w:i/>
        <w:sz w:val="18"/>
        <w:szCs w:val="18"/>
      </w:rPr>
      <w:t>ed from BUL-6266.0 to match 2015-2016</w:t>
    </w:r>
    <w:r w:rsidRPr="00471482">
      <w:rPr>
        <w:i/>
        <w:sz w:val="18"/>
        <w:szCs w:val="18"/>
      </w:rPr>
      <w:t xml:space="preserve"> Reclassification Criteria</w:t>
    </w:r>
  </w:p>
  <w:p w14:paraId="2245932B" w14:textId="77777777" w:rsidR="00DD53CF" w:rsidRDefault="00DD53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8F3B" w14:textId="77777777" w:rsidR="00DD53CF" w:rsidRDefault="00DD53CF">
      <w:r>
        <w:separator/>
      </w:r>
    </w:p>
  </w:footnote>
  <w:footnote w:type="continuationSeparator" w:id="0">
    <w:p w14:paraId="378140A6" w14:textId="77777777" w:rsidR="00DD53CF" w:rsidRDefault="00DD5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DD53CF" w14:paraId="46C48140" w14:textId="77777777" w:rsidTr="00DD53CF">
      <w:trPr>
        <w:trHeight w:val="720"/>
      </w:trPr>
      <w:tc>
        <w:tcPr>
          <w:tcW w:w="1008" w:type="dxa"/>
        </w:tcPr>
        <w:p w14:paraId="0F0BF110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174D3819" wp14:editId="086DE097">
                <wp:extent cx="457200" cy="429895"/>
                <wp:effectExtent l="1905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582BB68C" w14:textId="77777777" w:rsidR="00DD53CF" w:rsidRDefault="00DD53CF" w:rsidP="00DD53CF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2006FA7E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DD53CF" w14:paraId="28756630" w14:textId="77777777" w:rsidTr="00DD53CF">
      <w:trPr>
        <w:cantSplit/>
        <w:trHeight w:val="192"/>
      </w:trPr>
      <w:tc>
        <w:tcPr>
          <w:tcW w:w="10296" w:type="dxa"/>
          <w:gridSpan w:val="2"/>
        </w:tcPr>
        <w:p w14:paraId="7B9F470B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7A4DBB99" wp14:editId="1322C60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ADDF636" w14:textId="77777777" w:rsidR="00DD53CF" w:rsidRDefault="00CC384C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97699"/>
    <w:rsid w:val="000A445A"/>
    <w:rsid w:val="000A55DF"/>
    <w:rsid w:val="000B168F"/>
    <w:rsid w:val="000B59B4"/>
    <w:rsid w:val="000B625A"/>
    <w:rsid w:val="000B6F8B"/>
    <w:rsid w:val="000C696C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47"/>
    <w:rsid w:val="00161B99"/>
    <w:rsid w:val="001657A8"/>
    <w:rsid w:val="00166558"/>
    <w:rsid w:val="00173F21"/>
    <w:rsid w:val="00181541"/>
    <w:rsid w:val="00181F95"/>
    <w:rsid w:val="00185091"/>
    <w:rsid w:val="00190E9F"/>
    <w:rsid w:val="001950C4"/>
    <w:rsid w:val="001B332F"/>
    <w:rsid w:val="001B35B2"/>
    <w:rsid w:val="001B5EBA"/>
    <w:rsid w:val="001C41F6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87B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244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71482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4032"/>
    <w:rsid w:val="00525692"/>
    <w:rsid w:val="005300BD"/>
    <w:rsid w:val="00537A69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7E7097"/>
    <w:rsid w:val="00800286"/>
    <w:rsid w:val="0080215C"/>
    <w:rsid w:val="0081298F"/>
    <w:rsid w:val="0081484E"/>
    <w:rsid w:val="00817A37"/>
    <w:rsid w:val="00822F9E"/>
    <w:rsid w:val="00825081"/>
    <w:rsid w:val="008268EF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2C"/>
    <w:rsid w:val="008A3866"/>
    <w:rsid w:val="008A649B"/>
    <w:rsid w:val="008B0133"/>
    <w:rsid w:val="008B447D"/>
    <w:rsid w:val="008B6278"/>
    <w:rsid w:val="008C6016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23CB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63E37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1A7A"/>
    <w:rsid w:val="00BB43E1"/>
    <w:rsid w:val="00BC4C5C"/>
    <w:rsid w:val="00BD5502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65F3F"/>
    <w:rsid w:val="00C67C10"/>
    <w:rsid w:val="00C73BC0"/>
    <w:rsid w:val="00C822EC"/>
    <w:rsid w:val="00C869DD"/>
    <w:rsid w:val="00CB71BB"/>
    <w:rsid w:val="00CC1904"/>
    <w:rsid w:val="00CC384C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159B7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B1E9F"/>
    <w:rsid w:val="00DC183F"/>
    <w:rsid w:val="00DD53CF"/>
    <w:rsid w:val="00DE3093"/>
    <w:rsid w:val="00DE3F91"/>
    <w:rsid w:val="00DF02CF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D5F1F"/>
    <w:rsid w:val="00EE1A06"/>
    <w:rsid w:val="00EF06BF"/>
    <w:rsid w:val="00EF1B67"/>
    <w:rsid w:val="00EF1BAD"/>
    <w:rsid w:val="00EF2AA6"/>
    <w:rsid w:val="00EF41F5"/>
    <w:rsid w:val="00EF5616"/>
    <w:rsid w:val="00EF6EFD"/>
    <w:rsid w:val="00F058DB"/>
    <w:rsid w:val="00F1082C"/>
    <w:rsid w:val="00F2264C"/>
    <w:rsid w:val="00F22E12"/>
    <w:rsid w:val="00F313A1"/>
    <w:rsid w:val="00F66146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53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DA955-18B3-644B-BA43-2944DD5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4</TotalTime>
  <Pages>1</Pages>
  <Words>228</Words>
  <Characters>1219</Characters>
  <Application>Microsoft Macintosh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Los Angeles Unified School District</cp:lastModifiedBy>
  <cp:revision>2</cp:revision>
  <cp:lastPrinted>2015-11-06T23:12:00Z</cp:lastPrinted>
  <dcterms:created xsi:type="dcterms:W3CDTF">2015-11-06T23:14:00Z</dcterms:created>
  <dcterms:modified xsi:type="dcterms:W3CDTF">2015-11-06T23:14:00Z</dcterms:modified>
</cp:coreProperties>
</file>